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8E44" w14:textId="335056E7" w:rsidR="00FE067E" w:rsidRPr="00BD4E69" w:rsidRDefault="00AA2F6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C22A6D9" wp14:editId="3382ED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0455A7" w14:textId="10BA5584" w:rsidR="00AA2F6D" w:rsidRPr="00AA2F6D" w:rsidRDefault="00AA2F6D" w:rsidP="00AA2F6D">
                            <w:pPr>
                              <w:spacing w:line="240" w:lineRule="auto"/>
                              <w:jc w:val="center"/>
                              <w:rPr>
                                <w:rFonts w:cs="Arial"/>
                                <w:b/>
                              </w:rPr>
                            </w:pPr>
                            <w:r w:rsidRPr="00AA2F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2A6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0455A7" w14:textId="10BA5584" w:rsidR="00AA2F6D" w:rsidRPr="00AA2F6D" w:rsidRDefault="00AA2F6D" w:rsidP="00AA2F6D">
                      <w:pPr>
                        <w:spacing w:line="240" w:lineRule="auto"/>
                        <w:jc w:val="center"/>
                        <w:rPr>
                          <w:rFonts w:cs="Arial"/>
                          <w:b/>
                        </w:rPr>
                      </w:pPr>
                      <w:r w:rsidRPr="00AA2F6D">
                        <w:rPr>
                          <w:rFonts w:cs="Arial"/>
                          <w:b/>
                        </w:rPr>
                        <w:t>FISCAL NOTE</w:t>
                      </w:r>
                    </w:p>
                  </w:txbxContent>
                </v:textbox>
              </v:shape>
            </w:pict>
          </mc:Fallback>
        </mc:AlternateContent>
      </w:r>
      <w:r w:rsidR="003C6034" w:rsidRPr="00BD4E69">
        <w:rPr>
          <w:caps w:val="0"/>
          <w:color w:val="auto"/>
        </w:rPr>
        <w:t>WEST VIRGINIA LEGISLATURE</w:t>
      </w:r>
    </w:p>
    <w:p w14:paraId="0AC39C33" w14:textId="77777777" w:rsidR="00CD36CF" w:rsidRPr="00BD4E69" w:rsidRDefault="00CD36CF" w:rsidP="00CC1F3B">
      <w:pPr>
        <w:pStyle w:val="TitlePageSession"/>
        <w:rPr>
          <w:color w:val="auto"/>
        </w:rPr>
      </w:pPr>
      <w:r w:rsidRPr="00BD4E69">
        <w:rPr>
          <w:color w:val="auto"/>
        </w:rPr>
        <w:t>20</w:t>
      </w:r>
      <w:r w:rsidR="00EC5E63" w:rsidRPr="00BD4E69">
        <w:rPr>
          <w:color w:val="auto"/>
        </w:rPr>
        <w:t>2</w:t>
      </w:r>
      <w:r w:rsidR="00C62327" w:rsidRPr="00BD4E69">
        <w:rPr>
          <w:color w:val="auto"/>
        </w:rPr>
        <w:t>4</w:t>
      </w:r>
      <w:r w:rsidRPr="00BD4E69">
        <w:rPr>
          <w:color w:val="auto"/>
        </w:rPr>
        <w:t xml:space="preserve"> </w:t>
      </w:r>
      <w:r w:rsidR="003C6034" w:rsidRPr="00BD4E69">
        <w:rPr>
          <w:caps w:val="0"/>
          <w:color w:val="auto"/>
        </w:rPr>
        <w:t>REGULAR SESSION</w:t>
      </w:r>
    </w:p>
    <w:p w14:paraId="0D4C0DAC" w14:textId="77777777" w:rsidR="00CD36CF" w:rsidRPr="00BD4E69" w:rsidRDefault="000F70B1" w:rsidP="00CC1F3B">
      <w:pPr>
        <w:pStyle w:val="TitlePageBillPrefix"/>
        <w:rPr>
          <w:color w:val="auto"/>
        </w:rPr>
      </w:pPr>
      <w:sdt>
        <w:sdtPr>
          <w:rPr>
            <w:color w:val="auto"/>
          </w:rPr>
          <w:tag w:val="IntroDate"/>
          <w:id w:val="-1236936958"/>
          <w:placeholder>
            <w:docPart w:val="0C5E37E363F94F6E9669262A96B35181"/>
          </w:placeholder>
          <w:text/>
        </w:sdtPr>
        <w:sdtEndPr/>
        <w:sdtContent>
          <w:r w:rsidR="00AE48A0" w:rsidRPr="00BD4E69">
            <w:rPr>
              <w:color w:val="auto"/>
            </w:rPr>
            <w:t>Introduced</w:t>
          </w:r>
        </w:sdtContent>
      </w:sdt>
    </w:p>
    <w:p w14:paraId="39B53B5A" w14:textId="77394DE1" w:rsidR="00CD36CF" w:rsidRPr="00BD4E69" w:rsidRDefault="000F70B1" w:rsidP="00CC1F3B">
      <w:pPr>
        <w:pStyle w:val="BillNumber"/>
        <w:rPr>
          <w:color w:val="auto"/>
        </w:rPr>
      </w:pPr>
      <w:sdt>
        <w:sdtPr>
          <w:rPr>
            <w:color w:val="auto"/>
          </w:rPr>
          <w:tag w:val="Chamber"/>
          <w:id w:val="893011969"/>
          <w:lock w:val="sdtLocked"/>
          <w:placeholder>
            <w:docPart w:val="A1786C7DC4974B00999946A14E90E794"/>
          </w:placeholder>
          <w:dropDownList>
            <w:listItem w:displayText="House" w:value="House"/>
            <w:listItem w:displayText="Senate" w:value="Senate"/>
          </w:dropDownList>
        </w:sdtPr>
        <w:sdtEndPr/>
        <w:sdtContent>
          <w:r w:rsidR="00C33434" w:rsidRPr="00BD4E69">
            <w:rPr>
              <w:color w:val="auto"/>
            </w:rPr>
            <w:t>House</w:t>
          </w:r>
        </w:sdtContent>
      </w:sdt>
      <w:r w:rsidR="00303684" w:rsidRPr="00BD4E69">
        <w:rPr>
          <w:color w:val="auto"/>
        </w:rPr>
        <w:t xml:space="preserve"> </w:t>
      </w:r>
      <w:r w:rsidR="00CD36CF" w:rsidRPr="00BD4E69">
        <w:rPr>
          <w:color w:val="auto"/>
        </w:rPr>
        <w:t xml:space="preserve">Bill </w:t>
      </w:r>
      <w:sdt>
        <w:sdtPr>
          <w:rPr>
            <w:color w:val="auto"/>
          </w:rPr>
          <w:tag w:val="BNum"/>
          <w:id w:val="1645317809"/>
          <w:lock w:val="sdtLocked"/>
          <w:placeholder>
            <w:docPart w:val="287B44BAC1A24A08AF12F27C951BA5F9"/>
          </w:placeholder>
          <w:text/>
        </w:sdtPr>
        <w:sdtEndPr/>
        <w:sdtContent>
          <w:r w:rsidR="00073501">
            <w:rPr>
              <w:color w:val="auto"/>
            </w:rPr>
            <w:t>4451</w:t>
          </w:r>
        </w:sdtContent>
      </w:sdt>
    </w:p>
    <w:p w14:paraId="78B2CA8D" w14:textId="5A6B1E5C" w:rsidR="00CD36CF" w:rsidRPr="00BD4E69" w:rsidRDefault="00CD36CF" w:rsidP="00CC1F3B">
      <w:pPr>
        <w:pStyle w:val="Sponsors"/>
        <w:rPr>
          <w:color w:val="auto"/>
        </w:rPr>
      </w:pPr>
      <w:r w:rsidRPr="00BD4E69">
        <w:rPr>
          <w:color w:val="auto"/>
        </w:rPr>
        <w:t xml:space="preserve">By </w:t>
      </w:r>
      <w:sdt>
        <w:sdtPr>
          <w:rPr>
            <w:color w:val="auto"/>
          </w:rPr>
          <w:tag w:val="Sponsors"/>
          <w:id w:val="1589585889"/>
          <w:placeholder>
            <w:docPart w:val="5645891ED0794BE288C9F28A76A8AC1F"/>
          </w:placeholder>
          <w:text w:multiLine="1"/>
        </w:sdtPr>
        <w:sdtEndPr/>
        <w:sdtContent>
          <w:r w:rsidR="00A26519" w:rsidRPr="00BD4E69">
            <w:rPr>
              <w:color w:val="auto"/>
            </w:rPr>
            <w:t>Delegate Foster</w:t>
          </w:r>
        </w:sdtContent>
      </w:sdt>
    </w:p>
    <w:p w14:paraId="7E1181C6" w14:textId="5D7A2AA5" w:rsidR="00E831B3" w:rsidRPr="00BD4E69" w:rsidRDefault="00CD36CF" w:rsidP="00CC1F3B">
      <w:pPr>
        <w:pStyle w:val="References"/>
        <w:rPr>
          <w:color w:val="auto"/>
        </w:rPr>
      </w:pPr>
      <w:r w:rsidRPr="00BD4E69">
        <w:rPr>
          <w:color w:val="auto"/>
        </w:rPr>
        <w:t>[</w:t>
      </w:r>
      <w:sdt>
        <w:sdtPr>
          <w:rPr>
            <w:color w:val="auto"/>
          </w:rPr>
          <w:tag w:val="References"/>
          <w:id w:val="-1043047873"/>
          <w:placeholder>
            <w:docPart w:val="2A0EBD725AED45A28D8C3E017A1851E6"/>
          </w:placeholder>
          <w:text w:multiLine="1"/>
        </w:sdtPr>
        <w:sdtContent>
          <w:r w:rsidR="000F70B1" w:rsidRPr="00BD4E69">
            <w:rPr>
              <w:color w:val="auto"/>
            </w:rPr>
            <w:t xml:space="preserve">Introduced </w:t>
          </w:r>
          <w:r w:rsidR="000F70B1" w:rsidRPr="0005269C">
            <w:rPr>
              <w:color w:val="auto"/>
            </w:rPr>
            <w:t>January 10, 2024</w:t>
          </w:r>
          <w:r w:rsidR="000F70B1" w:rsidRPr="00BD4E69">
            <w:rPr>
              <w:color w:val="auto"/>
            </w:rPr>
            <w:t>; Referred</w:t>
          </w:r>
          <w:r w:rsidR="000F70B1" w:rsidRPr="00BD4E69">
            <w:rPr>
              <w:color w:val="auto"/>
            </w:rPr>
            <w:br/>
            <w:t>to the Committee on</w:t>
          </w:r>
          <w:r w:rsidR="000F70B1">
            <w:rPr>
              <w:color w:val="auto"/>
            </w:rPr>
            <w:t xml:space="preserve"> Health and Human Resources</w:t>
          </w:r>
        </w:sdtContent>
      </w:sdt>
      <w:r w:rsidRPr="00BD4E69">
        <w:rPr>
          <w:color w:val="auto"/>
        </w:rPr>
        <w:t>]</w:t>
      </w:r>
    </w:p>
    <w:p w14:paraId="00AC8132" w14:textId="66E0C360" w:rsidR="00303684" w:rsidRPr="00BD4E69" w:rsidRDefault="0000526A" w:rsidP="00CC1F3B">
      <w:pPr>
        <w:pStyle w:val="TitleSection"/>
        <w:rPr>
          <w:color w:val="auto"/>
        </w:rPr>
      </w:pPr>
      <w:r w:rsidRPr="00BD4E69">
        <w:rPr>
          <w:color w:val="auto"/>
        </w:rPr>
        <w:lastRenderedPageBreak/>
        <w:t>A BILL</w:t>
      </w:r>
      <w:r w:rsidR="00A26519" w:rsidRPr="00BD4E69">
        <w:rPr>
          <w:color w:val="auto"/>
        </w:rPr>
        <w:t xml:space="preserve"> to amend and reenact §49-4-112 of the Code of West Virginia,1931, as amended, relating to requiring the Department of Health and Human Resources to pay the attorney fees of an adoptive parent in a subsidized adoption.</w:t>
      </w:r>
    </w:p>
    <w:p w14:paraId="74E4FCCE" w14:textId="77777777" w:rsidR="00303684" w:rsidRPr="00BD4E69" w:rsidRDefault="00303684" w:rsidP="00CC1F3B">
      <w:pPr>
        <w:pStyle w:val="EnactingClause"/>
        <w:rPr>
          <w:color w:val="auto"/>
        </w:rPr>
      </w:pPr>
      <w:r w:rsidRPr="00BD4E69">
        <w:rPr>
          <w:color w:val="auto"/>
        </w:rPr>
        <w:t>Be it enacted by the Legislature of West Virginia:</w:t>
      </w:r>
    </w:p>
    <w:p w14:paraId="0FC35A09" w14:textId="77777777" w:rsidR="003C6034" w:rsidRPr="00BD4E69" w:rsidRDefault="003C6034" w:rsidP="00CC1F3B">
      <w:pPr>
        <w:pStyle w:val="EnactingClause"/>
        <w:rPr>
          <w:color w:val="auto"/>
        </w:rPr>
        <w:sectPr w:rsidR="003C6034" w:rsidRPr="00BD4E6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5BD923" w14:textId="77777777" w:rsidR="00A26519" w:rsidRPr="00BD4E69" w:rsidRDefault="00A26519" w:rsidP="00A26519">
      <w:pPr>
        <w:pStyle w:val="ArticleHeading"/>
        <w:rPr>
          <w:color w:val="auto"/>
        </w:rPr>
        <w:sectPr w:rsidR="00A26519" w:rsidRPr="00BD4E69" w:rsidSect="009C688F">
          <w:type w:val="continuous"/>
          <w:pgSz w:w="12240" w:h="15840" w:code="1"/>
          <w:pgMar w:top="1440" w:right="1440" w:bottom="1440" w:left="1440" w:header="720" w:footer="720" w:gutter="0"/>
          <w:lnNumType w:countBy="1" w:restart="newSection"/>
          <w:cols w:space="720"/>
          <w:titlePg/>
          <w:docGrid w:linePitch="360"/>
        </w:sectPr>
      </w:pPr>
      <w:r w:rsidRPr="00BD4E69">
        <w:rPr>
          <w:color w:val="auto"/>
        </w:rPr>
        <w:t>ARTICLE 4. COURT ACTIONS.</w:t>
      </w:r>
    </w:p>
    <w:p w14:paraId="36A5D67A" w14:textId="77777777" w:rsidR="00A26519" w:rsidRPr="00BD4E69" w:rsidRDefault="00A26519" w:rsidP="00A26519">
      <w:pPr>
        <w:pStyle w:val="SectionHeading"/>
        <w:rPr>
          <w:color w:val="auto"/>
        </w:rPr>
      </w:pPr>
      <w:r w:rsidRPr="00BD4E69">
        <w:rPr>
          <w:color w:val="auto"/>
        </w:rPr>
        <w:t>§49-4-112. Subsidized adoption and legal guardianship; conditions.</w:t>
      </w:r>
    </w:p>
    <w:p w14:paraId="1321DA18" w14:textId="77777777" w:rsidR="00A26519" w:rsidRPr="00BD4E69" w:rsidRDefault="00A26519" w:rsidP="00A26519">
      <w:pPr>
        <w:pStyle w:val="SectionBody"/>
        <w:rPr>
          <w:color w:val="auto"/>
        </w:rPr>
      </w:pPr>
      <w:r w:rsidRPr="00BD4E69">
        <w:rPr>
          <w:color w:val="auto"/>
        </w:rPr>
        <w:t>(a) From funds appropriated to the Department of Health and Human Resources,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14B8810B" w14:textId="77777777" w:rsidR="00A26519" w:rsidRPr="00BD4E69" w:rsidRDefault="00A26519" w:rsidP="00A26519">
      <w:pPr>
        <w:pStyle w:val="SectionBody"/>
        <w:rPr>
          <w:rFonts w:cs="Arial"/>
          <w:color w:val="auto"/>
        </w:rPr>
      </w:pPr>
      <w:r w:rsidRPr="00BD4E69">
        <w:rPr>
          <w:rFonts w:cs="Arial"/>
          <w:color w:val="auto"/>
        </w:rPr>
        <w:t xml:space="preserve">(1) They have a physical or mental disability; </w:t>
      </w:r>
    </w:p>
    <w:p w14:paraId="053B50ED" w14:textId="77777777" w:rsidR="00A26519" w:rsidRPr="00BD4E69" w:rsidRDefault="00A26519" w:rsidP="00A26519">
      <w:pPr>
        <w:pStyle w:val="SectionBody"/>
        <w:rPr>
          <w:rFonts w:cs="Arial"/>
          <w:color w:val="auto"/>
        </w:rPr>
      </w:pPr>
      <w:r w:rsidRPr="00BD4E69">
        <w:rPr>
          <w:rFonts w:cs="Arial"/>
          <w:color w:val="auto"/>
        </w:rPr>
        <w:t>(2) They are emotionally disturbed;</w:t>
      </w:r>
    </w:p>
    <w:p w14:paraId="4F9C43FA" w14:textId="77777777" w:rsidR="00A26519" w:rsidRPr="00BD4E69" w:rsidRDefault="00A26519" w:rsidP="00A26519">
      <w:pPr>
        <w:pStyle w:val="SectionBody"/>
        <w:rPr>
          <w:rFonts w:cs="Arial"/>
          <w:color w:val="auto"/>
        </w:rPr>
      </w:pPr>
      <w:r w:rsidRPr="00BD4E69">
        <w:rPr>
          <w:rFonts w:cs="Arial"/>
          <w:color w:val="auto"/>
        </w:rPr>
        <w:t>(3) They are older children;</w:t>
      </w:r>
    </w:p>
    <w:p w14:paraId="38E8AA48" w14:textId="77777777" w:rsidR="00A26519" w:rsidRPr="00BD4E69" w:rsidRDefault="00A26519" w:rsidP="00A26519">
      <w:pPr>
        <w:pStyle w:val="SectionBody"/>
        <w:rPr>
          <w:rFonts w:cs="Arial"/>
          <w:color w:val="auto"/>
        </w:rPr>
      </w:pPr>
      <w:r w:rsidRPr="00BD4E69">
        <w:rPr>
          <w:rFonts w:cs="Arial"/>
          <w:color w:val="auto"/>
        </w:rPr>
        <w:t>(4) They are a part of a sibling group; or</w:t>
      </w:r>
    </w:p>
    <w:p w14:paraId="50D96B8A" w14:textId="77777777" w:rsidR="00A26519" w:rsidRPr="00BD4E69" w:rsidRDefault="00A26519" w:rsidP="00A26519">
      <w:pPr>
        <w:pStyle w:val="SectionBody"/>
        <w:rPr>
          <w:rFonts w:cs="Arial"/>
          <w:color w:val="auto"/>
        </w:rPr>
      </w:pPr>
      <w:r w:rsidRPr="00BD4E69">
        <w:rPr>
          <w:rFonts w:cs="Arial"/>
          <w:color w:val="auto"/>
        </w:rPr>
        <w:t>(5) They are a member of a racial or ethnic minority.</w:t>
      </w:r>
    </w:p>
    <w:p w14:paraId="3FFF6FBD" w14:textId="77777777" w:rsidR="00A26519" w:rsidRPr="00BD4E69" w:rsidRDefault="00A26519" w:rsidP="00A26519">
      <w:pPr>
        <w:pStyle w:val="SectionBody"/>
        <w:rPr>
          <w:color w:val="auto"/>
        </w:rPr>
      </w:pPr>
      <w:r w:rsidRPr="00BD4E69">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456E80FF" w14:textId="77777777" w:rsidR="00A26519" w:rsidRPr="00BD4E69" w:rsidRDefault="00A26519" w:rsidP="00A26519">
      <w:pPr>
        <w:pStyle w:val="SectionBody"/>
        <w:rPr>
          <w:color w:val="auto"/>
        </w:rPr>
      </w:pPr>
      <w:r w:rsidRPr="00BD4E69">
        <w:rPr>
          <w:color w:val="auto"/>
        </w:rPr>
        <w:t xml:space="preserve">(2) Adoption or legal guardianship subsidies in individual cases may commence with the adoption or legal guardianship placement and will vary with the needs of the child as well as the availability of other resources to meet the child’s needs. The subsidy may be for services, money </w:t>
      </w:r>
      <w:r w:rsidRPr="00BD4E69">
        <w:rPr>
          <w:color w:val="auto"/>
        </w:rPr>
        <w:lastRenderedPageBreak/>
        <w:t>payments, for a limited period, or for a long term, or for any combination of the foregoing.</w:t>
      </w:r>
    </w:p>
    <w:p w14:paraId="3B57A096" w14:textId="77777777" w:rsidR="00A26519" w:rsidRPr="00BD4E69" w:rsidRDefault="00A26519" w:rsidP="00A26519">
      <w:pPr>
        <w:pStyle w:val="SectionBody"/>
        <w:rPr>
          <w:color w:val="auto"/>
        </w:rPr>
      </w:pPr>
      <w:r w:rsidRPr="00BD4E69">
        <w:rPr>
          <w:color w:val="auto"/>
        </w:rPr>
        <w:t xml:space="preserve">(3) The specific financial terms of the subsidy shall be included in the agreement between the department and the adoptive parents or legal guardians. The agreement </w:t>
      </w:r>
      <w:r w:rsidRPr="00BD4E69">
        <w:rPr>
          <w:strike/>
          <w:color w:val="auto"/>
        </w:rPr>
        <w:t>may</w:t>
      </w:r>
      <w:r w:rsidRPr="00BD4E69">
        <w:rPr>
          <w:color w:val="auto"/>
        </w:rPr>
        <w:t xml:space="preserve"> </w:t>
      </w:r>
      <w:r w:rsidRPr="00BD4E69">
        <w:rPr>
          <w:color w:val="auto"/>
          <w:u w:val="single"/>
        </w:rPr>
        <w:t>shall</w:t>
      </w:r>
      <w:r w:rsidRPr="00BD4E69">
        <w:rPr>
          <w:color w:val="auto"/>
        </w:rPr>
        <w:t xml:space="preserve">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2BB86E30" w14:textId="77777777" w:rsidR="00A26519" w:rsidRPr="00BD4E69" w:rsidRDefault="00A26519" w:rsidP="00A26519">
      <w:pPr>
        <w:pStyle w:val="SectionBody"/>
        <w:rPr>
          <w:color w:val="auto"/>
        </w:rPr>
      </w:pPr>
      <w:r w:rsidRPr="00BD4E69">
        <w:rPr>
          <w:color w:val="auto"/>
        </w:rPr>
        <w:t>(4) The amount of the subsidy may in no case exceed that which would be allowable for the child under foster family care or, in the case of a service, the reasonable fee for the service rendered.</w:t>
      </w:r>
    </w:p>
    <w:p w14:paraId="5D67FD27" w14:textId="77777777" w:rsidR="00A26519" w:rsidRPr="00BD4E69" w:rsidRDefault="00A26519" w:rsidP="00A26519">
      <w:pPr>
        <w:pStyle w:val="SectionBody"/>
        <w:rPr>
          <w:color w:val="auto"/>
        </w:rPr>
      </w:pPr>
      <w:r w:rsidRPr="00BD4E69">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967B993" w14:textId="77777777" w:rsidR="00A26519" w:rsidRPr="00BD4E69" w:rsidRDefault="00A26519" w:rsidP="00A26519">
      <w:pPr>
        <w:pStyle w:val="SectionBody"/>
        <w:rPr>
          <w:color w:val="auto"/>
        </w:rPr>
      </w:pPr>
      <w:r w:rsidRPr="00BD4E69">
        <w:rPr>
          <w:color w:val="auto"/>
        </w:rPr>
        <w:t xml:space="preserve">(c) The department shall certify the child as eligible for a subsidy to obtain adoption or a legal guardianship if it is in the best interest of the child. </w:t>
      </w:r>
    </w:p>
    <w:p w14:paraId="1B4738A3" w14:textId="77777777" w:rsidR="00A26519" w:rsidRPr="00BD4E69" w:rsidRDefault="00A26519" w:rsidP="00A26519">
      <w:pPr>
        <w:pStyle w:val="SectionBody"/>
        <w:rPr>
          <w:color w:val="auto"/>
        </w:rPr>
      </w:pPr>
      <w:r w:rsidRPr="00BD4E69">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16547EFD" w14:textId="77777777" w:rsidR="00A26519" w:rsidRPr="00BD4E69" w:rsidRDefault="00A26519" w:rsidP="00A26519">
      <w:pPr>
        <w:pStyle w:val="SectionBody"/>
        <w:rPr>
          <w:color w:val="auto"/>
        </w:rPr>
      </w:pPr>
      <w:r w:rsidRPr="00BD4E69">
        <w:rPr>
          <w:color w:val="auto"/>
        </w:rPr>
        <w:t>(e) A payment may not be made to adoptive parents or legal guardians of child:</w:t>
      </w:r>
    </w:p>
    <w:p w14:paraId="4298651C" w14:textId="77777777" w:rsidR="00A26519" w:rsidRPr="00BD4E69" w:rsidRDefault="00A26519" w:rsidP="00A26519">
      <w:pPr>
        <w:pStyle w:val="SectionBody"/>
        <w:rPr>
          <w:color w:val="auto"/>
        </w:rPr>
      </w:pPr>
      <w:r w:rsidRPr="00BD4E69">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6B6BBBA9" w14:textId="77777777" w:rsidR="00A26519" w:rsidRPr="00BD4E69" w:rsidRDefault="00A26519" w:rsidP="00A26519">
      <w:pPr>
        <w:pStyle w:val="SectionBody"/>
        <w:rPr>
          <w:color w:val="auto"/>
        </w:rPr>
      </w:pPr>
      <w:r w:rsidRPr="00BD4E69">
        <w:rPr>
          <w:color w:val="auto"/>
        </w:rPr>
        <w:t>(2) Who has obtained 21 years of age;</w:t>
      </w:r>
    </w:p>
    <w:p w14:paraId="1F0B3018" w14:textId="77777777" w:rsidR="00A26519" w:rsidRPr="00BD4E69" w:rsidRDefault="00A26519" w:rsidP="00A26519">
      <w:pPr>
        <w:pStyle w:val="SectionBody"/>
        <w:rPr>
          <w:color w:val="auto"/>
        </w:rPr>
      </w:pPr>
      <w:r w:rsidRPr="00BD4E69">
        <w:rPr>
          <w:color w:val="auto"/>
        </w:rPr>
        <w:t>(3) Who has not attained 18 years of age, if the department determines that the adoptive parent or legal guardian is no longer supporting the child by performing actions to maintain a familial bond with the child.</w:t>
      </w:r>
    </w:p>
    <w:p w14:paraId="0B40B933" w14:textId="77777777" w:rsidR="00A26519" w:rsidRPr="00BD4E69" w:rsidRDefault="00A26519" w:rsidP="00A26519">
      <w:pPr>
        <w:pStyle w:val="SectionBody"/>
        <w:rPr>
          <w:color w:val="auto"/>
        </w:rPr>
      </w:pPr>
      <w:r w:rsidRPr="00BD4E69">
        <w:rPr>
          <w:rFonts w:cs="Arial"/>
          <w:color w:val="auto"/>
        </w:rPr>
        <w:lastRenderedPageBreak/>
        <w:t>(f) Adoptive parents and legal guardians who receive subsidy payments pursuant to this section shall keep the department informed of circumstances which would, pursuant to §49-4-112(e) of this code, make them ineligible for the payment.</w:t>
      </w:r>
    </w:p>
    <w:p w14:paraId="4D0DA102" w14:textId="77777777" w:rsidR="00A26519" w:rsidRPr="00BD4E69" w:rsidRDefault="00A26519" w:rsidP="00A26519">
      <w:pPr>
        <w:pStyle w:val="Note"/>
        <w:rPr>
          <w:color w:val="auto"/>
        </w:rPr>
      </w:pPr>
    </w:p>
    <w:p w14:paraId="1EE6AE82" w14:textId="77777777" w:rsidR="00A26519" w:rsidRPr="00BD4E69" w:rsidRDefault="00A26519" w:rsidP="00A26519">
      <w:pPr>
        <w:pStyle w:val="Note"/>
        <w:rPr>
          <w:color w:val="auto"/>
        </w:rPr>
      </w:pPr>
      <w:r w:rsidRPr="00BD4E69">
        <w:rPr>
          <w:color w:val="auto"/>
        </w:rPr>
        <w:t>NOTE: The purpose of this bill is to require an agreement concerning subsidized adoption be required to provide for direct payment by the Department of Health and Human Resources the attorney’s fees of the adoptive parent.</w:t>
      </w:r>
    </w:p>
    <w:p w14:paraId="6B8CB7ED" w14:textId="6D46A74E" w:rsidR="006865E9" w:rsidRPr="00BD4E69" w:rsidRDefault="006865E9" w:rsidP="00CC1F3B">
      <w:pPr>
        <w:pStyle w:val="Note"/>
        <w:rPr>
          <w:color w:val="auto"/>
        </w:rPr>
      </w:pPr>
      <w:r w:rsidRPr="00BD4E69">
        <w:rPr>
          <w:color w:val="auto"/>
        </w:rPr>
        <w:t xml:space="preserve"> </w:t>
      </w:r>
    </w:p>
    <w:p w14:paraId="1078FE54" w14:textId="77777777" w:rsidR="006865E9" w:rsidRPr="00BD4E69" w:rsidRDefault="00AE48A0" w:rsidP="00CC1F3B">
      <w:pPr>
        <w:pStyle w:val="Note"/>
        <w:rPr>
          <w:color w:val="auto"/>
        </w:rPr>
      </w:pPr>
      <w:r w:rsidRPr="00BD4E69">
        <w:rPr>
          <w:color w:val="auto"/>
        </w:rPr>
        <w:t>Strike-throughs indicate language that would be stricken from a heading or the present law and underscoring indicates new language that would be added.</w:t>
      </w:r>
    </w:p>
    <w:sectPr w:rsidR="006865E9" w:rsidRPr="00BD4E6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041D" w14:textId="77777777" w:rsidR="00A26519" w:rsidRPr="00B844FE" w:rsidRDefault="00A26519" w:rsidP="00B844FE">
      <w:r>
        <w:separator/>
      </w:r>
    </w:p>
  </w:endnote>
  <w:endnote w:type="continuationSeparator" w:id="0">
    <w:p w14:paraId="2FCFEA4F" w14:textId="77777777" w:rsidR="00A26519" w:rsidRPr="00B844FE" w:rsidRDefault="00A265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94D5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D7A0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80F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A07B" w14:textId="77777777" w:rsidR="00A26519" w:rsidRPr="00B844FE" w:rsidRDefault="00A26519" w:rsidP="00B844FE">
      <w:r>
        <w:separator/>
      </w:r>
    </w:p>
  </w:footnote>
  <w:footnote w:type="continuationSeparator" w:id="0">
    <w:p w14:paraId="6A22213F" w14:textId="77777777" w:rsidR="00A26519" w:rsidRPr="00B844FE" w:rsidRDefault="00A265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CB7D" w14:textId="77777777" w:rsidR="002A0269" w:rsidRPr="00B844FE" w:rsidRDefault="000F70B1">
    <w:pPr>
      <w:pStyle w:val="Header"/>
    </w:pPr>
    <w:sdt>
      <w:sdtPr>
        <w:id w:val="-684364211"/>
        <w:placeholder>
          <w:docPart w:val="A1786C7DC4974B00999946A14E90E7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786C7DC4974B00999946A14E90E7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5A8" w14:textId="3E5787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55E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6519">
          <w:rPr>
            <w:sz w:val="22"/>
            <w:szCs w:val="22"/>
          </w:rPr>
          <w:t>2024R2536</w:t>
        </w:r>
      </w:sdtContent>
    </w:sdt>
  </w:p>
  <w:p w14:paraId="1DECA7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EC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19"/>
    <w:rsid w:val="0000526A"/>
    <w:rsid w:val="000573A9"/>
    <w:rsid w:val="00073501"/>
    <w:rsid w:val="00085D22"/>
    <w:rsid w:val="00093AB0"/>
    <w:rsid w:val="000C5C77"/>
    <w:rsid w:val="000E3912"/>
    <w:rsid w:val="000F70B1"/>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55EB"/>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26519"/>
    <w:rsid w:val="00A31E01"/>
    <w:rsid w:val="00A527AD"/>
    <w:rsid w:val="00A718CF"/>
    <w:rsid w:val="00AA2F6D"/>
    <w:rsid w:val="00AB2204"/>
    <w:rsid w:val="00AE48A0"/>
    <w:rsid w:val="00AE61BE"/>
    <w:rsid w:val="00B16F25"/>
    <w:rsid w:val="00B238AF"/>
    <w:rsid w:val="00B24422"/>
    <w:rsid w:val="00B66B81"/>
    <w:rsid w:val="00B71E6F"/>
    <w:rsid w:val="00B80C20"/>
    <w:rsid w:val="00B844FE"/>
    <w:rsid w:val="00B86B4F"/>
    <w:rsid w:val="00BA1F84"/>
    <w:rsid w:val="00BC562B"/>
    <w:rsid w:val="00BD4E69"/>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F71BA"/>
  <w15:chartTrackingRefBased/>
  <w15:docId w15:val="{47B99AC7-9643-4DB2-A1A5-9FFBCB6D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6519"/>
    <w:rPr>
      <w:rFonts w:eastAsia="Calibri"/>
      <w:b/>
      <w:caps/>
      <w:color w:val="000000"/>
      <w:sz w:val="24"/>
    </w:rPr>
  </w:style>
  <w:style w:type="character" w:customStyle="1" w:styleId="SectionBodyChar">
    <w:name w:val="Section Body Char"/>
    <w:link w:val="SectionBody"/>
    <w:rsid w:val="00A26519"/>
    <w:rPr>
      <w:rFonts w:eastAsia="Calibri"/>
      <w:color w:val="000000"/>
    </w:rPr>
  </w:style>
  <w:style w:type="character" w:customStyle="1" w:styleId="SectionHeadingChar">
    <w:name w:val="Section Heading Char"/>
    <w:link w:val="SectionHeading"/>
    <w:rsid w:val="00A265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E37E363F94F6E9669262A96B35181"/>
        <w:category>
          <w:name w:val="General"/>
          <w:gallery w:val="placeholder"/>
        </w:category>
        <w:types>
          <w:type w:val="bbPlcHdr"/>
        </w:types>
        <w:behaviors>
          <w:behavior w:val="content"/>
        </w:behaviors>
        <w:guid w:val="{8A71C324-9DF8-485C-8A11-F303522C8860}"/>
      </w:docPartPr>
      <w:docPartBody>
        <w:p w:rsidR="00A96B5B" w:rsidRDefault="00A96B5B">
          <w:pPr>
            <w:pStyle w:val="0C5E37E363F94F6E9669262A96B35181"/>
          </w:pPr>
          <w:r w:rsidRPr="00B844FE">
            <w:t>Prefix Text</w:t>
          </w:r>
        </w:p>
      </w:docPartBody>
    </w:docPart>
    <w:docPart>
      <w:docPartPr>
        <w:name w:val="A1786C7DC4974B00999946A14E90E794"/>
        <w:category>
          <w:name w:val="General"/>
          <w:gallery w:val="placeholder"/>
        </w:category>
        <w:types>
          <w:type w:val="bbPlcHdr"/>
        </w:types>
        <w:behaviors>
          <w:behavior w:val="content"/>
        </w:behaviors>
        <w:guid w:val="{C7E7C002-D500-4E5A-A4B8-9A36E2553CD5}"/>
      </w:docPartPr>
      <w:docPartBody>
        <w:p w:rsidR="00A96B5B" w:rsidRDefault="00A96B5B">
          <w:pPr>
            <w:pStyle w:val="A1786C7DC4974B00999946A14E90E794"/>
          </w:pPr>
          <w:r w:rsidRPr="00B844FE">
            <w:t>[Type here]</w:t>
          </w:r>
        </w:p>
      </w:docPartBody>
    </w:docPart>
    <w:docPart>
      <w:docPartPr>
        <w:name w:val="287B44BAC1A24A08AF12F27C951BA5F9"/>
        <w:category>
          <w:name w:val="General"/>
          <w:gallery w:val="placeholder"/>
        </w:category>
        <w:types>
          <w:type w:val="bbPlcHdr"/>
        </w:types>
        <w:behaviors>
          <w:behavior w:val="content"/>
        </w:behaviors>
        <w:guid w:val="{B800E799-C403-4253-8731-84E86513BD79}"/>
      </w:docPartPr>
      <w:docPartBody>
        <w:p w:rsidR="00A96B5B" w:rsidRDefault="00A96B5B">
          <w:pPr>
            <w:pStyle w:val="287B44BAC1A24A08AF12F27C951BA5F9"/>
          </w:pPr>
          <w:r w:rsidRPr="00B844FE">
            <w:t>Number</w:t>
          </w:r>
        </w:p>
      </w:docPartBody>
    </w:docPart>
    <w:docPart>
      <w:docPartPr>
        <w:name w:val="5645891ED0794BE288C9F28A76A8AC1F"/>
        <w:category>
          <w:name w:val="General"/>
          <w:gallery w:val="placeholder"/>
        </w:category>
        <w:types>
          <w:type w:val="bbPlcHdr"/>
        </w:types>
        <w:behaviors>
          <w:behavior w:val="content"/>
        </w:behaviors>
        <w:guid w:val="{D880371A-0824-44C6-8FB4-C831D5385CF9}"/>
      </w:docPartPr>
      <w:docPartBody>
        <w:p w:rsidR="00A96B5B" w:rsidRDefault="00A96B5B">
          <w:pPr>
            <w:pStyle w:val="5645891ED0794BE288C9F28A76A8AC1F"/>
          </w:pPr>
          <w:r w:rsidRPr="00B844FE">
            <w:t>Enter Sponsors Here</w:t>
          </w:r>
        </w:p>
      </w:docPartBody>
    </w:docPart>
    <w:docPart>
      <w:docPartPr>
        <w:name w:val="2A0EBD725AED45A28D8C3E017A1851E6"/>
        <w:category>
          <w:name w:val="General"/>
          <w:gallery w:val="placeholder"/>
        </w:category>
        <w:types>
          <w:type w:val="bbPlcHdr"/>
        </w:types>
        <w:behaviors>
          <w:behavior w:val="content"/>
        </w:behaviors>
        <w:guid w:val="{1ABC5F7C-2C1B-4587-85AA-9D3BC4099F0C}"/>
      </w:docPartPr>
      <w:docPartBody>
        <w:p w:rsidR="00A96B5B" w:rsidRDefault="00A96B5B">
          <w:pPr>
            <w:pStyle w:val="2A0EBD725AED45A28D8C3E017A1851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5B"/>
    <w:rsid w:val="00A9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5E37E363F94F6E9669262A96B35181">
    <w:name w:val="0C5E37E363F94F6E9669262A96B35181"/>
  </w:style>
  <w:style w:type="paragraph" w:customStyle="1" w:styleId="A1786C7DC4974B00999946A14E90E794">
    <w:name w:val="A1786C7DC4974B00999946A14E90E794"/>
  </w:style>
  <w:style w:type="paragraph" w:customStyle="1" w:styleId="287B44BAC1A24A08AF12F27C951BA5F9">
    <w:name w:val="287B44BAC1A24A08AF12F27C951BA5F9"/>
  </w:style>
  <w:style w:type="paragraph" w:customStyle="1" w:styleId="5645891ED0794BE288C9F28A76A8AC1F">
    <w:name w:val="5645891ED0794BE288C9F28A76A8AC1F"/>
  </w:style>
  <w:style w:type="character" w:styleId="PlaceholderText">
    <w:name w:val="Placeholder Text"/>
    <w:basedOn w:val="DefaultParagraphFont"/>
    <w:uiPriority w:val="99"/>
    <w:semiHidden/>
    <w:rPr>
      <w:color w:val="808080"/>
    </w:rPr>
  </w:style>
  <w:style w:type="paragraph" w:customStyle="1" w:styleId="2A0EBD725AED45A28D8C3E017A1851E6">
    <w:name w:val="2A0EBD725AED45A28D8C3E017A18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2024-01-08T14:16:00Z</dcterms:created>
  <dcterms:modified xsi:type="dcterms:W3CDTF">2024-01-08T21:01:00Z</dcterms:modified>
</cp:coreProperties>
</file>